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31B" w:rsidRDefault="0006131B">
      <w:pPr>
        <w:pStyle w:val="Standard"/>
        <w:jc w:val="both"/>
      </w:pPr>
      <w:bookmarkStart w:id="0" w:name="_GoBack"/>
      <w:bookmarkEnd w:id="0"/>
    </w:p>
    <w:p w:rsidR="0006131B" w:rsidRPr="0006131B" w:rsidRDefault="0006131B" w:rsidP="0006131B">
      <w:pPr>
        <w:pStyle w:val="Standard"/>
        <w:ind w:left="5373"/>
        <w:rPr>
          <w:rFonts w:eastAsia="Times New Roman" w:cs="Times New Roman"/>
          <w:color w:val="000000"/>
          <w:sz w:val="22"/>
          <w:szCs w:val="22"/>
        </w:rPr>
      </w:pPr>
    </w:p>
    <w:p w:rsidR="0006131B" w:rsidRPr="00821820" w:rsidRDefault="0006131B" w:rsidP="00821820">
      <w:pPr>
        <w:pStyle w:val="Standard"/>
        <w:ind w:left="5529" w:hanging="284"/>
        <w:rPr>
          <w:szCs w:val="22"/>
        </w:rPr>
      </w:pPr>
      <w:r w:rsidRPr="00821820">
        <w:rPr>
          <w:rFonts w:eastAsia="Times New Roman" w:cs="Times New Roman"/>
          <w:color w:val="000000"/>
          <w:szCs w:val="22"/>
        </w:rPr>
        <w:t xml:space="preserve">    </w:t>
      </w:r>
      <w:r w:rsidR="00E60787" w:rsidRPr="00E60787">
        <w:rPr>
          <w:rFonts w:eastAsia="Times New Roman" w:cs="Times New Roman"/>
          <w:color w:val="000000"/>
          <w:szCs w:val="22"/>
        </w:rPr>
        <w:t>АО «Государственное кредитное</w:t>
      </w:r>
      <w:r w:rsidRPr="00821820">
        <w:rPr>
          <w:rFonts w:eastAsia="Times New Roman" w:cs="Times New Roman"/>
          <w:color w:val="000000"/>
          <w:szCs w:val="22"/>
        </w:rPr>
        <w:t xml:space="preserve"> Бюро»</w:t>
      </w:r>
    </w:p>
    <w:p w:rsidR="00B73035" w:rsidRPr="00821820" w:rsidRDefault="00B73035" w:rsidP="0006131B">
      <w:pPr>
        <w:pStyle w:val="a5"/>
        <w:rPr>
          <w:sz w:val="28"/>
        </w:rPr>
      </w:pPr>
    </w:p>
    <w:p w:rsidR="00C10D8F" w:rsidRPr="00821820" w:rsidRDefault="00C10D8F" w:rsidP="0006131B">
      <w:pPr>
        <w:pStyle w:val="a5"/>
        <w:rPr>
          <w:sz w:val="28"/>
        </w:rPr>
      </w:pPr>
    </w:p>
    <w:p w:rsidR="00C10D8F" w:rsidRDefault="00C10D8F" w:rsidP="0006131B">
      <w:pPr>
        <w:pStyle w:val="a5"/>
      </w:pPr>
    </w:p>
    <w:p w:rsidR="00487502" w:rsidRDefault="00487502" w:rsidP="0006131B">
      <w:pPr>
        <w:pStyle w:val="a5"/>
      </w:pPr>
    </w:p>
    <w:p w:rsidR="00736FE6" w:rsidRDefault="00736FE6" w:rsidP="0006131B">
      <w:pPr>
        <w:pStyle w:val="a5"/>
      </w:pPr>
    </w:p>
    <w:p w:rsidR="00C10D8F" w:rsidRPr="007B3BD9" w:rsidRDefault="00C10D8F" w:rsidP="0006131B">
      <w:pPr>
        <w:pStyle w:val="a5"/>
      </w:pPr>
    </w:p>
    <w:p w:rsidR="00C10D8F" w:rsidRDefault="00C10D8F" w:rsidP="00C10D8F"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t xml:space="preserve">Исх. №________ </w:t>
      </w:r>
    </w:p>
    <w:p w:rsidR="00C10D8F" w:rsidRDefault="00C10D8F" w:rsidP="00C10D8F"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t>от «___» _________ 201__г.</w:t>
      </w:r>
    </w:p>
    <w:p w:rsidR="00B73035" w:rsidRPr="007B3BD9" w:rsidRDefault="00B73035" w:rsidP="0006131B">
      <w:pPr>
        <w:pStyle w:val="a5"/>
      </w:pPr>
    </w:p>
    <w:p w:rsidR="00B73035" w:rsidRDefault="00B73035" w:rsidP="0006131B">
      <w:pPr>
        <w:pStyle w:val="a5"/>
      </w:pPr>
    </w:p>
    <w:p w:rsidR="00736FE6" w:rsidRPr="007B3BD9" w:rsidRDefault="00736FE6" w:rsidP="0006131B">
      <w:pPr>
        <w:pStyle w:val="a5"/>
      </w:pPr>
    </w:p>
    <w:p w:rsidR="0006131B" w:rsidRDefault="0006131B">
      <w:pPr>
        <w:pStyle w:val="Standard"/>
        <w:jc w:val="both"/>
        <w:rPr>
          <w:rFonts w:cs="Times New Roman"/>
        </w:rPr>
      </w:pPr>
    </w:p>
    <w:p w:rsidR="00487502" w:rsidRDefault="00487502">
      <w:pPr>
        <w:pStyle w:val="Standard"/>
        <w:jc w:val="both"/>
        <w:rPr>
          <w:rFonts w:cs="Times New Roman"/>
        </w:rPr>
      </w:pPr>
    </w:p>
    <w:p w:rsidR="0006131B" w:rsidRDefault="0006131B">
      <w:pPr>
        <w:pStyle w:val="Standard"/>
        <w:jc w:val="both"/>
        <w:rPr>
          <w:rFonts w:cs="Times New Roman"/>
        </w:rPr>
      </w:pPr>
    </w:p>
    <w:p w:rsidR="00C22B54" w:rsidRDefault="0006131B" w:rsidP="0006131B">
      <w:pPr>
        <w:pStyle w:val="a5"/>
        <w:jc w:val="both"/>
        <w:rPr>
          <w:rFonts w:eastAsia="Times New Roman"/>
        </w:rPr>
      </w:pPr>
      <w:r w:rsidRPr="007B3BD9">
        <w:rPr>
          <w:rFonts w:eastAsia="Times New Roman"/>
        </w:rPr>
        <w:t>Настоящим АО «СК «______________________________</w:t>
      </w:r>
      <w:r w:rsidR="00E60787" w:rsidRPr="007B3BD9">
        <w:rPr>
          <w:rFonts w:eastAsia="Times New Roman"/>
        </w:rPr>
        <w:t xml:space="preserve">_» </w:t>
      </w:r>
      <w:r w:rsidR="00E60787">
        <w:rPr>
          <w:rFonts w:eastAsia="Times New Roman"/>
        </w:rPr>
        <w:t>просит</w:t>
      </w:r>
      <w:r>
        <w:rPr>
          <w:rFonts w:eastAsia="Times New Roman"/>
        </w:rPr>
        <w:t xml:space="preserve"> подтвердить наличие</w:t>
      </w:r>
      <w:r w:rsidR="00C22B54">
        <w:rPr>
          <w:rFonts w:eastAsia="Times New Roman"/>
        </w:rPr>
        <w:t xml:space="preserve"> </w:t>
      </w:r>
    </w:p>
    <w:p w:rsidR="00C22B54" w:rsidRPr="00C22B54" w:rsidRDefault="00C22B54" w:rsidP="00C22B54">
      <w:pPr>
        <w:pStyle w:val="a5"/>
        <w:ind w:firstLine="2835"/>
        <w:jc w:val="both"/>
        <w:rPr>
          <w:rFonts w:eastAsia="Times New Roman"/>
          <w:vertAlign w:val="superscript"/>
        </w:rPr>
      </w:pPr>
      <w:r w:rsidRPr="00C22B54">
        <w:rPr>
          <w:rFonts w:eastAsia="Times New Roman"/>
          <w:vertAlign w:val="superscript"/>
        </w:rPr>
        <w:t>(Наименование страховой компании)</w:t>
      </w:r>
    </w:p>
    <w:p w:rsidR="0006131B" w:rsidRDefault="00E60787" w:rsidP="0006131B">
      <w:pPr>
        <w:pStyle w:val="a5"/>
        <w:jc w:val="both"/>
      </w:pPr>
      <w:r>
        <w:rPr>
          <w:rFonts w:eastAsia="Times New Roman"/>
        </w:rPr>
        <w:t>нижеуказанных</w:t>
      </w:r>
      <w:r w:rsidRPr="00946DA8">
        <w:rPr>
          <w:rFonts w:eastAsia="Times New Roman"/>
        </w:rPr>
        <w:t xml:space="preserve"> </w:t>
      </w:r>
      <w:r>
        <w:rPr>
          <w:rFonts w:eastAsia="Times New Roman"/>
        </w:rPr>
        <w:t>договоров</w:t>
      </w:r>
      <w:r w:rsidR="00946DA8">
        <w:rPr>
          <w:sz w:val="18"/>
          <w:szCs w:val="18"/>
        </w:rPr>
        <w:t xml:space="preserve"> </w:t>
      </w:r>
      <w:r w:rsidR="00E3394A">
        <w:rPr>
          <w:rFonts w:eastAsia="Times New Roman"/>
        </w:rPr>
        <w:t xml:space="preserve">в </w:t>
      </w:r>
      <w:r w:rsidR="0006131B">
        <w:t>Е</w:t>
      </w:r>
      <w:r w:rsidR="0006131B" w:rsidRPr="007B3BD9">
        <w:t>диной страховой баз</w:t>
      </w:r>
      <w:r w:rsidR="00487502">
        <w:t>е</w:t>
      </w:r>
      <w:r w:rsidR="0006131B" w:rsidRPr="007B3BD9">
        <w:t xml:space="preserve"> данных</w:t>
      </w:r>
      <w:r w:rsidR="00487502">
        <w:t>:</w:t>
      </w:r>
    </w:p>
    <w:p w:rsidR="00487502" w:rsidRPr="00C22B54" w:rsidRDefault="00487502" w:rsidP="0006131B">
      <w:pPr>
        <w:pStyle w:val="a5"/>
        <w:jc w:val="both"/>
        <w:rPr>
          <w:color w:val="FF0000"/>
        </w:rPr>
      </w:pPr>
    </w:p>
    <w:p w:rsidR="00C22B54" w:rsidRDefault="00C22B54" w:rsidP="0006131B">
      <w:pPr>
        <w:pStyle w:val="a5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402"/>
        <w:gridCol w:w="1701"/>
        <w:gridCol w:w="1843"/>
        <w:gridCol w:w="1134"/>
        <w:gridCol w:w="1559"/>
        <w:gridCol w:w="1701"/>
      </w:tblGrid>
      <w:tr w:rsidR="00C22B54" w:rsidTr="00E73F1B">
        <w:tc>
          <w:tcPr>
            <w:tcW w:w="441" w:type="dxa"/>
          </w:tcPr>
          <w:p w:rsidR="00C22B54" w:rsidRPr="004A297C" w:rsidRDefault="00C22B54" w:rsidP="00E73F1B">
            <w:pPr>
              <w:pStyle w:val="Standard"/>
              <w:spacing w:line="0" w:lineRule="atLeast"/>
              <w:jc w:val="center"/>
              <w:rPr>
                <w:sz w:val="22"/>
              </w:rPr>
            </w:pPr>
            <w:r w:rsidRPr="004A297C">
              <w:rPr>
                <w:sz w:val="22"/>
              </w:rPr>
              <w:t>№</w:t>
            </w:r>
          </w:p>
        </w:tc>
        <w:tc>
          <w:tcPr>
            <w:tcW w:w="1402" w:type="dxa"/>
          </w:tcPr>
          <w:p w:rsidR="00C22B54" w:rsidRPr="004A297C" w:rsidRDefault="00C22B54" w:rsidP="00E73F1B">
            <w:pPr>
              <w:pStyle w:val="Standard"/>
              <w:spacing w:line="0" w:lineRule="atLeast"/>
              <w:jc w:val="center"/>
              <w:rPr>
                <w:sz w:val="22"/>
              </w:rPr>
            </w:pPr>
            <w:r w:rsidRPr="004A297C">
              <w:rPr>
                <w:sz w:val="22"/>
              </w:rPr>
              <w:t>Класс страхования</w:t>
            </w:r>
          </w:p>
          <w:p w:rsidR="00C22B54" w:rsidRPr="004A297C" w:rsidRDefault="00C22B54" w:rsidP="00E73F1B">
            <w:pPr>
              <w:pStyle w:val="Standard"/>
              <w:spacing w:line="0" w:lineRule="atLeast"/>
              <w:jc w:val="center"/>
              <w:rPr>
                <w:sz w:val="22"/>
              </w:rPr>
            </w:pPr>
            <w:r w:rsidRPr="004A297C">
              <w:rPr>
                <w:sz w:val="16"/>
              </w:rPr>
              <w:t>(</w:t>
            </w:r>
            <w:r w:rsidR="00E60787" w:rsidRPr="004A297C">
              <w:rPr>
                <w:sz w:val="16"/>
              </w:rPr>
              <w:t>Наименование,</w:t>
            </w:r>
            <w:r w:rsidRPr="004A297C">
              <w:rPr>
                <w:sz w:val="16"/>
              </w:rPr>
              <w:t xml:space="preserve"> указанное в ЕСБД)</w:t>
            </w:r>
          </w:p>
        </w:tc>
        <w:tc>
          <w:tcPr>
            <w:tcW w:w="1701" w:type="dxa"/>
          </w:tcPr>
          <w:p w:rsidR="00C22B54" w:rsidRPr="004A297C" w:rsidRDefault="00C22B54" w:rsidP="00E73F1B">
            <w:pPr>
              <w:pStyle w:val="Standard"/>
              <w:spacing w:line="0" w:lineRule="atLeast"/>
              <w:jc w:val="center"/>
              <w:rPr>
                <w:sz w:val="18"/>
              </w:rPr>
            </w:pPr>
            <w:r w:rsidRPr="004A297C">
              <w:rPr>
                <w:rFonts w:cs="Times New Roman"/>
                <w:color w:val="000000"/>
                <w:sz w:val="22"/>
              </w:rPr>
              <w:t xml:space="preserve">Страхователь </w:t>
            </w:r>
            <w:r w:rsidRPr="004A297C">
              <w:rPr>
                <w:rFonts w:cs="Times New Roman"/>
                <w:color w:val="000000"/>
                <w:sz w:val="18"/>
              </w:rPr>
              <w:t>(ФИО и ИИН)</w:t>
            </w:r>
          </w:p>
        </w:tc>
        <w:tc>
          <w:tcPr>
            <w:tcW w:w="1843" w:type="dxa"/>
          </w:tcPr>
          <w:p w:rsidR="00C22B54" w:rsidRPr="004A297C" w:rsidRDefault="00C22B54" w:rsidP="00E73F1B">
            <w:pPr>
              <w:pStyle w:val="Standard"/>
              <w:spacing w:line="0" w:lineRule="atLeast"/>
              <w:jc w:val="center"/>
              <w:rPr>
                <w:sz w:val="22"/>
              </w:rPr>
            </w:pPr>
            <w:r w:rsidRPr="004A297C">
              <w:rPr>
                <w:rFonts w:cs="Times New Roman"/>
                <w:color w:val="000000"/>
                <w:sz w:val="22"/>
              </w:rPr>
              <w:t>Уникальный идентификатор</w:t>
            </w:r>
          </w:p>
        </w:tc>
        <w:tc>
          <w:tcPr>
            <w:tcW w:w="1134" w:type="dxa"/>
          </w:tcPr>
          <w:p w:rsidR="00C22B54" w:rsidRPr="004A297C" w:rsidRDefault="00C22B54" w:rsidP="00E73F1B">
            <w:pPr>
              <w:pStyle w:val="Standard"/>
              <w:spacing w:line="0" w:lineRule="atLeast"/>
              <w:jc w:val="center"/>
              <w:rPr>
                <w:rFonts w:cs="Times New Roman"/>
                <w:color w:val="000000"/>
                <w:sz w:val="22"/>
              </w:rPr>
            </w:pPr>
            <w:r w:rsidRPr="004A297C">
              <w:rPr>
                <w:rFonts w:cs="Times New Roman"/>
                <w:color w:val="000000"/>
                <w:sz w:val="22"/>
              </w:rPr>
              <w:t>Номер и серия договора</w:t>
            </w:r>
          </w:p>
          <w:p w:rsidR="00C22B54" w:rsidRPr="004A297C" w:rsidRDefault="00C22B54" w:rsidP="00E73F1B">
            <w:pPr>
              <w:pStyle w:val="Standard"/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C22B54" w:rsidRPr="004A297C" w:rsidRDefault="00C22B54" w:rsidP="00E73F1B">
            <w:pPr>
              <w:pStyle w:val="Standard"/>
              <w:spacing w:line="0" w:lineRule="atLeast"/>
              <w:jc w:val="center"/>
              <w:rPr>
                <w:sz w:val="22"/>
              </w:rPr>
            </w:pPr>
            <w:r w:rsidRPr="004A297C">
              <w:rPr>
                <w:sz w:val="22"/>
              </w:rPr>
              <w:t>Дата и время ввода</w:t>
            </w:r>
          </w:p>
          <w:p w:rsidR="008450F1" w:rsidRDefault="00C22B54" w:rsidP="008450F1">
            <w:pPr>
              <w:pStyle w:val="Standard"/>
              <w:jc w:val="center"/>
              <w:rPr>
                <w:rFonts w:cs="Times New Roman"/>
                <w:sz w:val="16"/>
              </w:rPr>
            </w:pPr>
            <w:r w:rsidRPr="009F1A30">
              <w:rPr>
                <w:sz w:val="16"/>
              </w:rPr>
              <w:t>(</w:t>
            </w:r>
            <w:r w:rsidR="00E60787" w:rsidRPr="009F1A30">
              <w:rPr>
                <w:sz w:val="16"/>
              </w:rPr>
              <w:t>в</w:t>
            </w:r>
            <w:r w:rsidRPr="009F1A30">
              <w:rPr>
                <w:sz w:val="16"/>
              </w:rPr>
              <w:t xml:space="preserve"> формате </w:t>
            </w:r>
            <w:r w:rsidR="008450F1">
              <w:rPr>
                <w:rFonts w:cs="Times New Roman"/>
                <w:sz w:val="16"/>
              </w:rPr>
              <w:t>ДД/ММ/ГГГГ</w:t>
            </w:r>
          </w:p>
          <w:p w:rsidR="00C22B54" w:rsidRPr="004A297C" w:rsidRDefault="008450F1" w:rsidP="008450F1">
            <w:pPr>
              <w:pStyle w:val="Standard"/>
              <w:spacing w:line="0" w:lineRule="atLeast"/>
              <w:jc w:val="center"/>
              <w:rPr>
                <w:sz w:val="22"/>
              </w:rPr>
            </w:pPr>
            <w:r>
              <w:rPr>
                <w:rFonts w:cs="Times New Roman"/>
                <w:kern w:val="0"/>
                <w:sz w:val="16"/>
              </w:rPr>
              <w:t>ЧЧ/ММ/СС, вплоть до секунды</w:t>
            </w:r>
            <w:r w:rsidR="00C22B54" w:rsidRPr="009F1A30">
              <w:rPr>
                <w:rFonts w:cs="Times New Roman"/>
                <w:color w:val="000000"/>
                <w:sz w:val="16"/>
                <w:u w:val="single"/>
              </w:rPr>
              <w:t>)</w:t>
            </w:r>
          </w:p>
        </w:tc>
        <w:tc>
          <w:tcPr>
            <w:tcW w:w="1701" w:type="dxa"/>
          </w:tcPr>
          <w:p w:rsidR="00C22B54" w:rsidRPr="004A297C" w:rsidRDefault="00C22B54" w:rsidP="00E73F1B">
            <w:pPr>
              <w:pStyle w:val="Standard"/>
              <w:spacing w:line="0" w:lineRule="atLeast"/>
              <w:jc w:val="center"/>
              <w:rPr>
                <w:rFonts w:cs="Times New Roman"/>
                <w:color w:val="000000"/>
                <w:sz w:val="22"/>
              </w:rPr>
            </w:pPr>
            <w:r w:rsidRPr="004A297C">
              <w:rPr>
                <w:rFonts w:cs="Times New Roman"/>
                <w:color w:val="000000"/>
                <w:sz w:val="22"/>
              </w:rPr>
              <w:t>Создано пользователем</w:t>
            </w:r>
          </w:p>
          <w:p w:rsidR="00C22B54" w:rsidRPr="004A297C" w:rsidRDefault="00C22B54" w:rsidP="00E73F1B">
            <w:pPr>
              <w:pStyle w:val="Standard"/>
              <w:spacing w:line="0" w:lineRule="atLeast"/>
              <w:jc w:val="center"/>
              <w:rPr>
                <w:sz w:val="22"/>
              </w:rPr>
            </w:pPr>
            <w:r w:rsidRPr="004A297C">
              <w:rPr>
                <w:rFonts w:cs="Times New Roman"/>
                <w:color w:val="000000"/>
                <w:sz w:val="16"/>
              </w:rPr>
              <w:t>(Отличительное имя пользователя)</w:t>
            </w:r>
          </w:p>
        </w:tc>
      </w:tr>
      <w:tr w:rsidR="00C22B54" w:rsidTr="00E73F1B">
        <w:tc>
          <w:tcPr>
            <w:tcW w:w="441" w:type="dxa"/>
          </w:tcPr>
          <w:p w:rsidR="00C22B54" w:rsidRPr="004A297C" w:rsidRDefault="00C22B54" w:rsidP="00E73F1B">
            <w:pPr>
              <w:pStyle w:val="Standard"/>
              <w:spacing w:line="0" w:lineRule="atLeast"/>
              <w:jc w:val="center"/>
              <w:rPr>
                <w:sz w:val="22"/>
              </w:rPr>
            </w:pPr>
            <w:r w:rsidRPr="004A297C">
              <w:rPr>
                <w:sz w:val="22"/>
              </w:rPr>
              <w:t>1</w:t>
            </w:r>
          </w:p>
        </w:tc>
        <w:tc>
          <w:tcPr>
            <w:tcW w:w="1402" w:type="dxa"/>
          </w:tcPr>
          <w:p w:rsidR="00C22B54" w:rsidRPr="004A297C" w:rsidRDefault="00C22B54" w:rsidP="00E73F1B">
            <w:pPr>
              <w:pStyle w:val="Standard"/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C22B54" w:rsidRPr="004A297C" w:rsidRDefault="00C22B54" w:rsidP="00E73F1B">
            <w:pPr>
              <w:pStyle w:val="Standard"/>
              <w:spacing w:line="0" w:lineRule="atLeast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43" w:type="dxa"/>
          </w:tcPr>
          <w:p w:rsidR="00C22B54" w:rsidRPr="004A297C" w:rsidRDefault="00C22B54" w:rsidP="00E73F1B">
            <w:pPr>
              <w:pStyle w:val="Standard"/>
              <w:spacing w:line="0" w:lineRule="atLeast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C22B54" w:rsidRPr="004A297C" w:rsidRDefault="00C22B54" w:rsidP="00E73F1B">
            <w:pPr>
              <w:pStyle w:val="Standard"/>
              <w:spacing w:line="0" w:lineRule="atLeast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C22B54" w:rsidRPr="004A297C" w:rsidRDefault="00C22B54" w:rsidP="00E73F1B">
            <w:pPr>
              <w:pStyle w:val="Standard"/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C22B54" w:rsidRPr="004A297C" w:rsidRDefault="00C22B54" w:rsidP="00E73F1B">
            <w:pPr>
              <w:pStyle w:val="Standard"/>
              <w:spacing w:line="0" w:lineRule="atLeast"/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</w:tbl>
    <w:p w:rsidR="00C22B54" w:rsidRDefault="00C22B54" w:rsidP="0006131B">
      <w:pPr>
        <w:pStyle w:val="a5"/>
        <w:jc w:val="both"/>
      </w:pPr>
    </w:p>
    <w:p w:rsidR="00C22B54" w:rsidRPr="000B09FD" w:rsidRDefault="00C22B54" w:rsidP="0006131B">
      <w:pPr>
        <w:pStyle w:val="a5"/>
        <w:jc w:val="both"/>
        <w:rPr>
          <w:sz w:val="18"/>
          <w:szCs w:val="18"/>
        </w:rPr>
      </w:pPr>
    </w:p>
    <w:p w:rsidR="0006131B" w:rsidRPr="0006131B" w:rsidRDefault="0006131B" w:rsidP="0006131B">
      <w:pPr>
        <w:pStyle w:val="a5"/>
        <w:jc w:val="both"/>
      </w:pPr>
      <w:r w:rsidRPr="0006131B">
        <w:rPr>
          <w:szCs w:val="22"/>
        </w:rPr>
        <w:t xml:space="preserve">                                                                                                      </w:t>
      </w:r>
      <w:r w:rsidRPr="0006131B">
        <w:t xml:space="preserve">                             </w:t>
      </w:r>
    </w:p>
    <w:p w:rsidR="00B73035" w:rsidRDefault="00FE5E0E">
      <w:pPr>
        <w:pStyle w:val="Standard"/>
        <w:jc w:val="both"/>
      </w:pPr>
      <w:r>
        <w:rPr>
          <w:rFonts w:eastAsia="Times New Roman" w:cs="Times New Roman"/>
          <w:color w:val="FF0000"/>
        </w:rPr>
        <w:t xml:space="preserve">                                                                                            </w:t>
      </w:r>
    </w:p>
    <w:p w:rsidR="00B73035" w:rsidRDefault="00FE5E0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C10D8F" w:rsidRDefault="00C10D8F">
      <w:pPr>
        <w:pStyle w:val="Standard"/>
        <w:jc w:val="both"/>
        <w:rPr>
          <w:rFonts w:eastAsia="Times New Roman" w:cs="Times New Roman"/>
        </w:rPr>
      </w:pPr>
    </w:p>
    <w:p w:rsidR="00736FE6" w:rsidRDefault="00736FE6">
      <w:pPr>
        <w:pStyle w:val="Standard"/>
        <w:jc w:val="both"/>
        <w:rPr>
          <w:rFonts w:eastAsia="Times New Roman" w:cs="Times New Roman"/>
        </w:rPr>
      </w:pPr>
    </w:p>
    <w:p w:rsidR="00B73035" w:rsidRDefault="00B73035">
      <w:pPr>
        <w:pStyle w:val="Standard"/>
        <w:jc w:val="both"/>
        <w:rPr>
          <w:rFonts w:eastAsia="Calibri" w:cs="Times New Roman"/>
        </w:rPr>
      </w:pPr>
    </w:p>
    <w:p w:rsidR="00C10D8F" w:rsidRDefault="00E60787" w:rsidP="00487502">
      <w:pPr>
        <w:pStyle w:val="Standard"/>
        <w:tabs>
          <w:tab w:val="left" w:pos="4959"/>
          <w:tab w:val="left" w:pos="7553"/>
          <w:tab w:val="left" w:pos="8436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Председатель Правления</w:t>
      </w:r>
      <w:r w:rsidR="00C10D8F">
        <w:rPr>
          <w:rFonts w:eastAsia="Times New Roman" w:cs="Times New Roman"/>
        </w:rPr>
        <w:tab/>
      </w:r>
      <w:r w:rsidR="00487502">
        <w:rPr>
          <w:rFonts w:eastAsia="Times New Roman" w:cs="Times New Roman"/>
        </w:rPr>
        <w:t>М.П.</w:t>
      </w:r>
      <w:r w:rsidR="00487502">
        <w:rPr>
          <w:rFonts w:eastAsia="Times New Roman" w:cs="Times New Roman"/>
        </w:rPr>
        <w:tab/>
      </w:r>
      <w:r w:rsidR="00C10D8F">
        <w:rPr>
          <w:rFonts w:eastAsia="Times New Roman" w:cs="Times New Roman"/>
        </w:rPr>
        <w:t>_________________</w:t>
      </w:r>
    </w:p>
    <w:p w:rsidR="00C10D8F" w:rsidRDefault="00E60787" w:rsidP="00487502">
      <w:pPr>
        <w:pStyle w:val="Standard"/>
        <w:tabs>
          <w:tab w:val="left" w:pos="4678"/>
          <w:tab w:val="left" w:pos="8436"/>
        </w:tabs>
        <w:rPr>
          <w:rFonts w:eastAsia="Times New Roman" w:cs="Times New Roman"/>
        </w:rPr>
      </w:pPr>
      <w:r>
        <w:rPr>
          <w:rFonts w:eastAsia="Times New Roman" w:cs="Times New Roman"/>
        </w:rPr>
        <w:t>АО «СК _____________</w:t>
      </w:r>
      <w:r w:rsidR="00C10D8F">
        <w:rPr>
          <w:rFonts w:eastAsia="Times New Roman" w:cs="Times New Roman"/>
        </w:rPr>
        <w:t>»</w:t>
      </w:r>
      <w:r w:rsidR="00C10D8F">
        <w:rPr>
          <w:rFonts w:eastAsia="Times New Roman" w:cs="Times New Roman"/>
        </w:rPr>
        <w:tab/>
      </w:r>
      <w:r w:rsidR="00487502" w:rsidRPr="00487502">
        <w:rPr>
          <w:rFonts w:eastAsia="Times New Roman" w:cs="Times New Roman"/>
          <w:vertAlign w:val="superscript"/>
        </w:rPr>
        <w:t xml:space="preserve">(и/или </w:t>
      </w:r>
      <w:r w:rsidR="00056E8A">
        <w:rPr>
          <w:rFonts w:eastAsia="Times New Roman" w:cs="Times New Roman"/>
          <w:vertAlign w:val="superscript"/>
        </w:rPr>
        <w:t>под</w:t>
      </w:r>
      <w:r w:rsidR="00487502" w:rsidRPr="00487502">
        <w:rPr>
          <w:rFonts w:eastAsia="Times New Roman" w:cs="Times New Roman"/>
          <w:vertAlign w:val="superscript"/>
        </w:rPr>
        <w:t>пись)</w:t>
      </w:r>
      <w:r w:rsidR="00487502">
        <w:rPr>
          <w:rFonts w:eastAsia="Times New Roman" w:cs="Times New Roman"/>
        </w:rPr>
        <w:tab/>
      </w:r>
      <w:r w:rsidR="00C10D8F" w:rsidRPr="009F510D">
        <w:rPr>
          <w:rFonts w:eastAsia="Times New Roman" w:cs="Times New Roman"/>
          <w:vertAlign w:val="superscript"/>
        </w:rPr>
        <w:t>(ФИО)</w:t>
      </w:r>
    </w:p>
    <w:p w:rsidR="0006131B" w:rsidRDefault="0006131B">
      <w:pPr>
        <w:pStyle w:val="Standard"/>
        <w:jc w:val="both"/>
        <w:rPr>
          <w:rFonts w:eastAsia="Calibri" w:cs="Times New Roman"/>
        </w:rPr>
      </w:pPr>
    </w:p>
    <w:p w:rsidR="00B73035" w:rsidRDefault="00B73035">
      <w:pPr>
        <w:pStyle w:val="Standard"/>
        <w:jc w:val="both"/>
        <w:rPr>
          <w:rFonts w:eastAsia="Calibri" w:cs="Times New Roman"/>
        </w:rPr>
      </w:pPr>
    </w:p>
    <w:p w:rsidR="00C10D8F" w:rsidRDefault="00C10D8F">
      <w:pPr>
        <w:pStyle w:val="Standard"/>
        <w:jc w:val="both"/>
        <w:rPr>
          <w:rFonts w:eastAsia="Calibri" w:cs="Times New Roman"/>
        </w:rPr>
      </w:pPr>
    </w:p>
    <w:p w:rsidR="00736FE6" w:rsidRDefault="00736FE6">
      <w:pPr>
        <w:pStyle w:val="Standard"/>
        <w:jc w:val="both"/>
        <w:rPr>
          <w:rFonts w:eastAsia="Calibri" w:cs="Times New Roman"/>
        </w:rPr>
      </w:pPr>
    </w:p>
    <w:p w:rsidR="00C10D8F" w:rsidRDefault="00C10D8F">
      <w:pPr>
        <w:pStyle w:val="Standard"/>
        <w:jc w:val="both"/>
        <w:rPr>
          <w:rFonts w:eastAsia="Calibri" w:cs="Times New Roman"/>
        </w:rPr>
      </w:pPr>
    </w:p>
    <w:p w:rsidR="00B73035" w:rsidRDefault="00B73035">
      <w:pPr>
        <w:pStyle w:val="Standard"/>
        <w:jc w:val="both"/>
        <w:rPr>
          <w:rFonts w:eastAsia="Calibri" w:cs="Times New Roman"/>
        </w:rPr>
      </w:pPr>
    </w:p>
    <w:p w:rsidR="00B73035" w:rsidRDefault="00FE5E0E">
      <w:pPr>
        <w:pStyle w:val="Standard"/>
        <w:spacing w:line="312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Исполнитель_____________</w:t>
      </w:r>
    </w:p>
    <w:p w:rsidR="0006131B" w:rsidRDefault="00FE5E0E">
      <w:pPr>
        <w:pStyle w:val="Standard"/>
        <w:spacing w:line="312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Контактный номер</w:t>
      </w:r>
      <w:r>
        <w:rPr>
          <w:rFonts w:eastAsia="Times New Roman" w:cs="Times New Roman"/>
        </w:rPr>
        <w:tab/>
        <w:t>_______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</w:p>
    <w:p w:rsidR="0006131B" w:rsidRDefault="0006131B">
      <w:pPr>
        <w:pStyle w:val="Standard"/>
        <w:spacing w:line="312" w:lineRule="auto"/>
        <w:jc w:val="both"/>
        <w:rPr>
          <w:rFonts w:eastAsia="Times New Roman" w:cs="Times New Roman"/>
        </w:rPr>
      </w:pPr>
    </w:p>
    <w:p w:rsidR="0006131B" w:rsidRPr="00331921" w:rsidRDefault="0006131B" w:rsidP="0006131B">
      <w:pPr>
        <w:pStyle w:val="a5"/>
        <w:rPr>
          <w:szCs w:val="24"/>
        </w:rPr>
      </w:pPr>
    </w:p>
    <w:p w:rsidR="0006131B" w:rsidRPr="00331921" w:rsidRDefault="0006131B" w:rsidP="0006131B">
      <w:pPr>
        <w:pStyle w:val="a5"/>
        <w:rPr>
          <w:szCs w:val="24"/>
        </w:rPr>
      </w:pPr>
    </w:p>
    <w:p w:rsidR="0006131B" w:rsidRPr="00331921" w:rsidRDefault="0006131B" w:rsidP="0006131B">
      <w:pPr>
        <w:pStyle w:val="a5"/>
        <w:rPr>
          <w:szCs w:val="24"/>
        </w:rPr>
      </w:pPr>
    </w:p>
    <w:p w:rsidR="0006131B" w:rsidRPr="00331921" w:rsidRDefault="0006131B" w:rsidP="0006131B">
      <w:pPr>
        <w:pStyle w:val="a5"/>
        <w:rPr>
          <w:szCs w:val="24"/>
        </w:rPr>
      </w:pPr>
    </w:p>
    <w:p w:rsidR="0006131B" w:rsidRPr="00331921" w:rsidRDefault="0006131B" w:rsidP="0006131B">
      <w:pPr>
        <w:pStyle w:val="a5"/>
        <w:rPr>
          <w:szCs w:val="24"/>
        </w:rPr>
      </w:pPr>
    </w:p>
    <w:sectPr w:rsidR="0006131B" w:rsidRPr="00331921" w:rsidSect="00B7303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0CA" w:rsidRDefault="008A40CA" w:rsidP="00B73035">
      <w:r>
        <w:separator/>
      </w:r>
    </w:p>
  </w:endnote>
  <w:endnote w:type="continuationSeparator" w:id="0">
    <w:p w:rsidR="008A40CA" w:rsidRDefault="008A40CA" w:rsidP="00B7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0CA" w:rsidRDefault="008A40CA" w:rsidP="00B73035">
      <w:r w:rsidRPr="00B73035">
        <w:rPr>
          <w:color w:val="000000"/>
        </w:rPr>
        <w:separator/>
      </w:r>
    </w:p>
  </w:footnote>
  <w:footnote w:type="continuationSeparator" w:id="0">
    <w:p w:rsidR="008A40CA" w:rsidRDefault="008A40CA" w:rsidP="00B73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A109D"/>
    <w:multiLevelType w:val="multilevel"/>
    <w:tmpl w:val="FA7E3C3A"/>
    <w:styleLink w:val="LFO1"/>
    <w:lvl w:ilvl="0">
      <w:numFmt w:val="bullet"/>
      <w:pStyle w:val="a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35"/>
    <w:rsid w:val="00056E8A"/>
    <w:rsid w:val="0006131B"/>
    <w:rsid w:val="000B09FD"/>
    <w:rsid w:val="000F7C11"/>
    <w:rsid w:val="00232501"/>
    <w:rsid w:val="00264844"/>
    <w:rsid w:val="002A7A8C"/>
    <w:rsid w:val="002D5923"/>
    <w:rsid w:val="00331921"/>
    <w:rsid w:val="003438AC"/>
    <w:rsid w:val="00347FF7"/>
    <w:rsid w:val="003577BD"/>
    <w:rsid w:val="00446A06"/>
    <w:rsid w:val="00486FFF"/>
    <w:rsid w:val="00487502"/>
    <w:rsid w:val="00546FA7"/>
    <w:rsid w:val="00736FE6"/>
    <w:rsid w:val="00766633"/>
    <w:rsid w:val="007B3BD9"/>
    <w:rsid w:val="00802293"/>
    <w:rsid w:val="00821820"/>
    <w:rsid w:val="008450F1"/>
    <w:rsid w:val="008A40CA"/>
    <w:rsid w:val="00946DA8"/>
    <w:rsid w:val="009967A6"/>
    <w:rsid w:val="00A5706F"/>
    <w:rsid w:val="00B73035"/>
    <w:rsid w:val="00C10D8F"/>
    <w:rsid w:val="00C22B54"/>
    <w:rsid w:val="00D864DF"/>
    <w:rsid w:val="00DB6B65"/>
    <w:rsid w:val="00DE2F99"/>
    <w:rsid w:val="00E0287A"/>
    <w:rsid w:val="00E3394A"/>
    <w:rsid w:val="00E60787"/>
    <w:rsid w:val="00E737D1"/>
    <w:rsid w:val="00E73F1B"/>
    <w:rsid w:val="00FE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2D085-9ADF-41E3-B902-A50D8A21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B7303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B7303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B7303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B73035"/>
    <w:pPr>
      <w:spacing w:after="120"/>
    </w:pPr>
  </w:style>
  <w:style w:type="paragraph" w:styleId="a4">
    <w:name w:val="List"/>
    <w:basedOn w:val="Textbody"/>
    <w:rsid w:val="00B73035"/>
  </w:style>
  <w:style w:type="paragraph" w:customStyle="1" w:styleId="Caption">
    <w:name w:val="Caption"/>
    <w:basedOn w:val="Standard"/>
    <w:rsid w:val="00B730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73035"/>
    <w:pPr>
      <w:suppressLineNumbers/>
    </w:pPr>
  </w:style>
  <w:style w:type="paragraph" w:styleId="a">
    <w:name w:val="List Bullet"/>
    <w:basedOn w:val="a0"/>
    <w:rsid w:val="00B73035"/>
    <w:pPr>
      <w:numPr>
        <w:numId w:val="1"/>
      </w:numPr>
    </w:pPr>
  </w:style>
  <w:style w:type="paragraph" w:styleId="a5">
    <w:name w:val="No Spacing"/>
    <w:uiPriority w:val="1"/>
    <w:qFormat/>
    <w:rsid w:val="0006131B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numbering" w:customStyle="1" w:styleId="LFO1">
    <w:name w:val="LFO1"/>
    <w:basedOn w:val="a3"/>
    <w:rsid w:val="00B73035"/>
    <w:pPr>
      <w:numPr>
        <w:numId w:val="1"/>
      </w:numPr>
    </w:pPr>
  </w:style>
  <w:style w:type="table" w:styleId="a6">
    <w:name w:val="Table Grid"/>
    <w:basedOn w:val="a2"/>
    <w:uiPriority w:val="59"/>
    <w:rsid w:val="00061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Гончарова</dc:creator>
  <cp:keywords/>
  <cp:lastModifiedBy>Arman Bekbosynov</cp:lastModifiedBy>
  <cp:revision>2</cp:revision>
  <cp:lastPrinted>2013-08-12T15:17:00Z</cp:lastPrinted>
  <dcterms:created xsi:type="dcterms:W3CDTF">2017-07-18T04:06:00Z</dcterms:created>
  <dcterms:modified xsi:type="dcterms:W3CDTF">2017-07-18T04:06:00Z</dcterms:modified>
</cp:coreProperties>
</file>